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F5" w:rsidRPr="00E15AEA" w:rsidRDefault="00285DF5" w:rsidP="00285DF5">
      <w:pPr>
        <w:rPr>
          <w:sz w:val="40"/>
          <w:szCs w:val="40"/>
          <w:lang w:val="en-AU"/>
        </w:rPr>
      </w:pPr>
      <w:r w:rsidRPr="00E15AEA">
        <w:rPr>
          <w:sz w:val="40"/>
          <w:szCs w:val="40"/>
          <w:lang w:val="en-AU"/>
        </w:rPr>
        <w:t>M.N. cursus 4 logo 3000</w:t>
      </w:r>
    </w:p>
    <w:p w:rsidR="00285DF5" w:rsidRPr="00E15AEA" w:rsidRDefault="00285DF5" w:rsidP="00285DF5">
      <w:pPr>
        <w:rPr>
          <w:b/>
          <w:sz w:val="24"/>
          <w:szCs w:val="24"/>
          <w:lang w:val="en-AU"/>
        </w:rPr>
      </w:pPr>
      <w:r w:rsidRPr="00E15AEA">
        <w:rPr>
          <w:b/>
          <w:sz w:val="24"/>
          <w:szCs w:val="24"/>
          <w:lang w:val="en-AU"/>
        </w:rPr>
        <w:t>Module 1</w:t>
      </w:r>
    </w:p>
    <w:p w:rsidR="00E15AEA" w:rsidRDefault="00E15AEA" w:rsidP="00E15AEA">
      <w:r>
        <w:t>* 2 cluster groep 2 zomer</w:t>
      </w:r>
    </w:p>
    <w:p w:rsidR="00E15AEA" w:rsidRDefault="00E15AEA" w:rsidP="00E15AEA">
      <w:r>
        <w:t>woorden: benzine, inhalen, meerijden, remmen, verdergaan</w:t>
      </w:r>
    </w:p>
    <w:p w:rsidR="00E15AEA" w:rsidRDefault="00E15AEA" w:rsidP="00E15AEA">
      <w:pPr>
        <w:rPr>
          <w:sz w:val="24"/>
          <w:szCs w:val="24"/>
        </w:rPr>
      </w:pPr>
      <w:r>
        <w:rPr>
          <w:sz w:val="24"/>
          <w:szCs w:val="24"/>
        </w:rPr>
        <w:t>* cluster 6  groep 1  lente</w:t>
      </w:r>
    </w:p>
    <w:p w:rsidR="00E15AEA" w:rsidRDefault="00E15AEA" w:rsidP="00E15AEA">
      <w:pPr>
        <w:rPr>
          <w:sz w:val="24"/>
          <w:szCs w:val="24"/>
        </w:rPr>
      </w:pPr>
      <w:r>
        <w:rPr>
          <w:sz w:val="24"/>
          <w:szCs w:val="24"/>
        </w:rPr>
        <w:t>woorden: ongeveer, precies</w:t>
      </w:r>
    </w:p>
    <w:p w:rsidR="00E15AEA" w:rsidRDefault="00E15AEA" w:rsidP="00E15AEA">
      <w:r>
        <w:t>* 30 cluster groep 2 herfst</w:t>
      </w:r>
    </w:p>
    <w:p w:rsidR="00E15AEA" w:rsidRDefault="00E15AEA" w:rsidP="00E15AEA">
      <w:r>
        <w:t>woorden: afbreken, afknippen, afscheuren, uitknippen</w:t>
      </w:r>
    </w:p>
    <w:p w:rsidR="00C93CA6" w:rsidRDefault="00C93CA6" w:rsidP="00C93CA6">
      <w:r>
        <w:t>* 18 cluster groep 2 zomer</w:t>
      </w:r>
    </w:p>
    <w:p w:rsidR="00C93CA6" w:rsidRDefault="00C93CA6" w:rsidP="00C93CA6">
      <w:r>
        <w:t>woorden: verliezen, wedstrijd, winnaar, winnen</w:t>
      </w:r>
    </w:p>
    <w:p w:rsidR="00C93CA6" w:rsidRDefault="00C93CA6" w:rsidP="00C93CA6"/>
    <w:p w:rsidR="00E15AEA" w:rsidRDefault="00E15AEA" w:rsidP="00E15AEA"/>
    <w:p w:rsidR="00285DF5" w:rsidRDefault="00285DF5" w:rsidP="00285DF5">
      <w:pPr>
        <w:rPr>
          <w:b/>
          <w:sz w:val="24"/>
          <w:szCs w:val="24"/>
        </w:rPr>
      </w:pPr>
    </w:p>
    <w:p w:rsidR="00285DF5" w:rsidRPr="00307B3C" w:rsidRDefault="00285DF5">
      <w:pPr>
        <w:rPr>
          <w:b/>
          <w:sz w:val="24"/>
          <w:szCs w:val="24"/>
        </w:rPr>
      </w:pPr>
      <w:r w:rsidRPr="00307B3C">
        <w:rPr>
          <w:b/>
          <w:sz w:val="24"/>
          <w:szCs w:val="24"/>
        </w:rPr>
        <w:t>Module 2</w:t>
      </w:r>
    </w:p>
    <w:p w:rsidR="00E15AEA" w:rsidRDefault="00E15AEA" w:rsidP="00E15AEA">
      <w:pPr>
        <w:rPr>
          <w:sz w:val="24"/>
          <w:szCs w:val="24"/>
        </w:rPr>
      </w:pPr>
      <w:r w:rsidRPr="00D30D34">
        <w:rPr>
          <w:sz w:val="24"/>
          <w:szCs w:val="24"/>
        </w:rPr>
        <w:t>*</w:t>
      </w:r>
      <w:r>
        <w:rPr>
          <w:sz w:val="24"/>
          <w:szCs w:val="24"/>
        </w:rPr>
        <w:t xml:space="preserve">34  cluster groep 1 zomer </w:t>
      </w:r>
    </w:p>
    <w:p w:rsidR="00E15AEA" w:rsidRDefault="00E15AEA" w:rsidP="00E15AEA">
      <w:pPr>
        <w:rPr>
          <w:sz w:val="24"/>
          <w:szCs w:val="24"/>
        </w:rPr>
      </w:pPr>
      <w:r>
        <w:rPr>
          <w:sz w:val="24"/>
          <w:szCs w:val="24"/>
        </w:rPr>
        <w:t>woorden: duur, goedkoop</w:t>
      </w:r>
    </w:p>
    <w:p w:rsidR="00E15AEA" w:rsidRDefault="00E15AEA" w:rsidP="00E15AEA">
      <w:pPr>
        <w:rPr>
          <w:sz w:val="24"/>
          <w:szCs w:val="24"/>
        </w:rPr>
      </w:pPr>
      <w:r w:rsidRPr="00285DF5">
        <w:rPr>
          <w:sz w:val="24"/>
          <w:szCs w:val="24"/>
        </w:rPr>
        <w:t>*  4 cluster groep 1 zomer</w:t>
      </w:r>
    </w:p>
    <w:p w:rsidR="00E15AEA" w:rsidRDefault="00E15AEA" w:rsidP="00E15AEA">
      <w:pPr>
        <w:rPr>
          <w:sz w:val="24"/>
          <w:szCs w:val="24"/>
        </w:rPr>
      </w:pPr>
      <w:r>
        <w:rPr>
          <w:sz w:val="24"/>
          <w:szCs w:val="24"/>
        </w:rPr>
        <w:t>woorden:</w:t>
      </w:r>
      <w:r w:rsidRPr="00E15AEA">
        <w:rPr>
          <w:sz w:val="24"/>
          <w:szCs w:val="24"/>
          <w:u w:val="single"/>
        </w:rPr>
        <w:t xml:space="preserve"> afwassen</w:t>
      </w:r>
      <w:r>
        <w:rPr>
          <w:sz w:val="24"/>
          <w:szCs w:val="24"/>
        </w:rPr>
        <w:t>, behangen, metselen, ramen lappen, werken</w:t>
      </w:r>
    </w:p>
    <w:p w:rsidR="00C93CA6" w:rsidRDefault="00C93CA6" w:rsidP="00C93CA6">
      <w:pPr>
        <w:rPr>
          <w:sz w:val="24"/>
          <w:szCs w:val="24"/>
        </w:rPr>
      </w:pPr>
      <w:r>
        <w:rPr>
          <w:sz w:val="24"/>
          <w:szCs w:val="24"/>
        </w:rPr>
        <w:t>* 9 cluster peuters winter</w:t>
      </w:r>
    </w:p>
    <w:p w:rsidR="00C93CA6" w:rsidRPr="00285DF5" w:rsidRDefault="00C93CA6" w:rsidP="00C93CA6">
      <w:pPr>
        <w:rPr>
          <w:sz w:val="24"/>
          <w:szCs w:val="24"/>
        </w:rPr>
      </w:pPr>
      <w:r>
        <w:rPr>
          <w:sz w:val="24"/>
          <w:szCs w:val="24"/>
        </w:rPr>
        <w:t>woorden: bezem, doekje, emmer</w:t>
      </w:r>
      <w:r w:rsidRPr="00C93CA6">
        <w:rPr>
          <w:sz w:val="24"/>
          <w:szCs w:val="24"/>
          <w:u w:val="single"/>
        </w:rPr>
        <w:t xml:space="preserve">, sop, </w:t>
      </w:r>
      <w:r>
        <w:rPr>
          <w:sz w:val="24"/>
          <w:szCs w:val="24"/>
        </w:rPr>
        <w:t>vegen</w:t>
      </w:r>
    </w:p>
    <w:p w:rsidR="00E15AEA" w:rsidRDefault="00E15AEA" w:rsidP="00E15AEA">
      <w:pPr>
        <w:rPr>
          <w:sz w:val="24"/>
          <w:szCs w:val="24"/>
        </w:rPr>
      </w:pPr>
    </w:p>
    <w:p w:rsidR="00E15AEA" w:rsidRPr="00E15AEA" w:rsidRDefault="00E15AEA">
      <w:pPr>
        <w:rPr>
          <w:b/>
          <w:sz w:val="24"/>
          <w:szCs w:val="24"/>
        </w:rPr>
      </w:pPr>
    </w:p>
    <w:p w:rsidR="00285DF5" w:rsidRPr="00307B3C" w:rsidRDefault="00285DF5">
      <w:pPr>
        <w:rPr>
          <w:b/>
          <w:sz w:val="24"/>
          <w:szCs w:val="24"/>
        </w:rPr>
      </w:pPr>
      <w:r w:rsidRPr="00307B3C">
        <w:rPr>
          <w:b/>
          <w:sz w:val="24"/>
          <w:szCs w:val="24"/>
        </w:rPr>
        <w:t xml:space="preserve">Module 3 </w:t>
      </w:r>
    </w:p>
    <w:p w:rsidR="00285DF5" w:rsidRPr="00307B3C" w:rsidRDefault="00285DF5">
      <w:pPr>
        <w:rPr>
          <w:sz w:val="24"/>
          <w:szCs w:val="24"/>
        </w:rPr>
      </w:pPr>
      <w:r w:rsidRPr="00307B3C">
        <w:rPr>
          <w:sz w:val="24"/>
          <w:szCs w:val="24"/>
        </w:rPr>
        <w:t>* cluster 3 lente groep 2</w:t>
      </w:r>
    </w:p>
    <w:p w:rsidR="00285DF5" w:rsidRPr="00307B3C" w:rsidRDefault="00285DF5">
      <w:pPr>
        <w:rPr>
          <w:b/>
          <w:sz w:val="24"/>
          <w:szCs w:val="24"/>
        </w:rPr>
      </w:pPr>
      <w:r w:rsidRPr="00307B3C">
        <w:rPr>
          <w:b/>
          <w:sz w:val="24"/>
          <w:szCs w:val="24"/>
        </w:rPr>
        <w:t xml:space="preserve">Module 4 </w:t>
      </w:r>
    </w:p>
    <w:p w:rsidR="00E15AEA" w:rsidRDefault="00E15AEA" w:rsidP="00E15AEA">
      <w:r>
        <w:t>* 3 de boerderij praatplaat groep 1 lente</w:t>
      </w:r>
    </w:p>
    <w:p w:rsidR="00E15AEA" w:rsidRDefault="00E15AEA" w:rsidP="00E15AEA">
      <w:r>
        <w:lastRenderedPageBreak/>
        <w:t>woorden: big, boer, boerin, haan, kalf, kater, kip,  koe,  kruiwagen, lam, mesthoop, paard, poes, schaap, stier, stinken, varken,</w:t>
      </w:r>
      <w:r w:rsidRPr="00F76468">
        <w:t xml:space="preserve"> </w:t>
      </w:r>
      <w:r>
        <w:t>veulen, wei</w:t>
      </w:r>
    </w:p>
    <w:p w:rsidR="00E15AEA" w:rsidRDefault="00E15AEA" w:rsidP="00E15AEA">
      <w:r>
        <w:t>* dierengeluiden praatplaat groep 2 herfst</w:t>
      </w:r>
    </w:p>
    <w:p w:rsidR="00E15AEA" w:rsidRDefault="00E15AEA" w:rsidP="00E15AEA">
      <w:r>
        <w:t>woorden: blaten, brullen, grommen, hinniken, kakelen, knorren, kraaien, loeien</w:t>
      </w:r>
    </w:p>
    <w:p w:rsidR="00E15AEA" w:rsidRDefault="00E15AEA" w:rsidP="00E15AEA">
      <w:pPr>
        <w:rPr>
          <w:sz w:val="24"/>
          <w:szCs w:val="24"/>
        </w:rPr>
      </w:pPr>
      <w:r>
        <w:rPr>
          <w:sz w:val="24"/>
          <w:szCs w:val="24"/>
        </w:rPr>
        <w:t>* 9 cluster groep 1 zomer</w:t>
      </w:r>
    </w:p>
    <w:p w:rsidR="00E15AEA" w:rsidRDefault="00E15AEA" w:rsidP="00E15AEA">
      <w:pPr>
        <w:rPr>
          <w:sz w:val="24"/>
          <w:szCs w:val="24"/>
        </w:rPr>
      </w:pPr>
      <w:r>
        <w:rPr>
          <w:sz w:val="24"/>
          <w:szCs w:val="24"/>
        </w:rPr>
        <w:t>woorden: foto, fotograaf, fototoestel</w:t>
      </w:r>
    </w:p>
    <w:p w:rsidR="00E15AEA" w:rsidRPr="00E15AEA" w:rsidRDefault="00E15AEA">
      <w:pPr>
        <w:rPr>
          <w:b/>
          <w:sz w:val="24"/>
          <w:szCs w:val="24"/>
        </w:rPr>
      </w:pPr>
    </w:p>
    <w:p w:rsidR="005C7471" w:rsidRPr="00307B3C" w:rsidRDefault="00285DF5">
      <w:pPr>
        <w:rPr>
          <w:b/>
          <w:sz w:val="24"/>
          <w:szCs w:val="24"/>
        </w:rPr>
      </w:pPr>
      <w:r w:rsidRPr="00307B3C">
        <w:rPr>
          <w:b/>
          <w:sz w:val="24"/>
          <w:szCs w:val="24"/>
        </w:rPr>
        <w:t>Module 5</w:t>
      </w:r>
    </w:p>
    <w:p w:rsidR="00E15AEA" w:rsidRDefault="00E15AEA" w:rsidP="00E15AEA">
      <w:r>
        <w:t>* 23 cluster groep 2 winter</w:t>
      </w:r>
    </w:p>
    <w:p w:rsidR="00E15AEA" w:rsidRDefault="00E15AEA" w:rsidP="00E15AEA">
      <w:r>
        <w:t>woorden: karwei, metselaar, schilder, timmeren, timmerman</w:t>
      </w:r>
    </w:p>
    <w:p w:rsidR="005B63B4" w:rsidRDefault="005B63B4" w:rsidP="005B63B4">
      <w:r>
        <w:t>*    7 cluster groep 2 zomer</w:t>
      </w:r>
    </w:p>
    <w:p w:rsidR="005B63B4" w:rsidRDefault="005B63B4" w:rsidP="005B63B4">
      <w:r>
        <w:t>Woorden: dalen, landen, (op) stijgen, start</w:t>
      </w:r>
    </w:p>
    <w:p w:rsidR="005B63B4" w:rsidRDefault="005B63B4" w:rsidP="005B63B4">
      <w:r>
        <w:t>*    2 brandweer praatplaat groep 2 zomer</w:t>
      </w:r>
    </w:p>
    <w:p w:rsidR="005B63B4" w:rsidRDefault="005B63B4" w:rsidP="005B63B4">
      <w:r>
        <w:t>Woorden: blussen( uitgaan van vuur), brandweerauto, brandweerman, in brand staan, instorten, ( gebouw), ladder, sirene, spuit/ spuiten, touw , zwaailicht</w:t>
      </w:r>
    </w:p>
    <w:p w:rsidR="00E15AEA" w:rsidRPr="00E15AEA" w:rsidRDefault="00E15AEA">
      <w:pPr>
        <w:rPr>
          <w:b/>
          <w:sz w:val="24"/>
          <w:szCs w:val="24"/>
        </w:rPr>
      </w:pPr>
    </w:p>
    <w:p w:rsidR="00285DF5" w:rsidRDefault="00285DF5">
      <w:pPr>
        <w:rPr>
          <w:b/>
          <w:sz w:val="24"/>
          <w:szCs w:val="24"/>
        </w:rPr>
      </w:pPr>
      <w:r w:rsidRPr="005B63B4">
        <w:rPr>
          <w:b/>
          <w:sz w:val="24"/>
          <w:szCs w:val="24"/>
        </w:rPr>
        <w:t>Module 6</w:t>
      </w:r>
    </w:p>
    <w:p w:rsidR="00EA6DAF" w:rsidRDefault="00EA6DAF" w:rsidP="00EA6DA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A6DAF">
        <w:rPr>
          <w:sz w:val="24"/>
          <w:szCs w:val="24"/>
        </w:rPr>
        <w:t>1.sprookjesfiguren praatplaat groep 1 lente</w:t>
      </w:r>
    </w:p>
    <w:p w:rsidR="00EA6DAF" w:rsidRDefault="00EA6DAF" w:rsidP="00EA6DAF">
      <w:pPr>
        <w:rPr>
          <w:sz w:val="24"/>
          <w:szCs w:val="24"/>
        </w:rPr>
      </w:pPr>
      <w:r>
        <w:rPr>
          <w:sz w:val="24"/>
          <w:szCs w:val="24"/>
        </w:rPr>
        <w:t>Woorden: draak, dwerg, fee, heks, kabouter, kasteel, koning, koningin, kroon, paleis, prins, prinses, reus, ridder, spook, troon</w:t>
      </w:r>
    </w:p>
    <w:p w:rsidR="00EA6DAF" w:rsidRDefault="00EA6DAF" w:rsidP="00EA6DA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A6DAF">
        <w:rPr>
          <w:sz w:val="24"/>
          <w:szCs w:val="24"/>
        </w:rPr>
        <w:t>10 cluster groep 1 winter</w:t>
      </w:r>
    </w:p>
    <w:p w:rsidR="00EA6DAF" w:rsidRDefault="00EA6DAF" w:rsidP="00EA6DAF">
      <w:pPr>
        <w:rPr>
          <w:sz w:val="24"/>
          <w:szCs w:val="24"/>
        </w:rPr>
      </w:pPr>
      <w:r>
        <w:rPr>
          <w:sz w:val="24"/>
          <w:szCs w:val="24"/>
        </w:rPr>
        <w:t>Woorden: bagage, koffer, rugzak, toilettas</w:t>
      </w:r>
      <w:bookmarkStart w:id="0" w:name="_GoBack"/>
      <w:bookmarkEnd w:id="0"/>
    </w:p>
    <w:p w:rsidR="00EA6DAF" w:rsidRDefault="00EA6DAF" w:rsidP="00EA6DAF">
      <w:pPr>
        <w:rPr>
          <w:sz w:val="24"/>
          <w:szCs w:val="24"/>
        </w:rPr>
      </w:pPr>
    </w:p>
    <w:p w:rsidR="00EA6DAF" w:rsidRPr="00EA6DAF" w:rsidRDefault="00EA6DAF" w:rsidP="00EA6DAF">
      <w:pPr>
        <w:rPr>
          <w:sz w:val="24"/>
          <w:szCs w:val="24"/>
        </w:rPr>
      </w:pPr>
    </w:p>
    <w:p w:rsidR="00285DF5" w:rsidRDefault="00285DF5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7</w:t>
      </w:r>
    </w:p>
    <w:p w:rsidR="00E15AEA" w:rsidRDefault="00E15AEA" w:rsidP="00E15AEA">
      <w:r>
        <w:t>* 26 cluster groep 2 winter</w:t>
      </w:r>
    </w:p>
    <w:p w:rsidR="00E15AEA" w:rsidRDefault="00E15AEA" w:rsidP="00E15AEA">
      <w:r>
        <w:t xml:space="preserve"> woorden: bruiloft, getrouwd zijn, trouwen</w:t>
      </w:r>
    </w:p>
    <w:p w:rsidR="00E15AEA" w:rsidRDefault="00E15AEA">
      <w:pPr>
        <w:rPr>
          <w:b/>
          <w:sz w:val="24"/>
          <w:szCs w:val="24"/>
        </w:rPr>
      </w:pPr>
    </w:p>
    <w:p w:rsidR="00285DF5" w:rsidRDefault="00285D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Deze weet ik niet precies</w:t>
      </w:r>
    </w:p>
    <w:p w:rsidR="00285DF5" w:rsidRDefault="003A0322">
      <w:pPr>
        <w:rPr>
          <w:sz w:val="24"/>
          <w:szCs w:val="24"/>
        </w:rPr>
      </w:pPr>
      <w:r>
        <w:rPr>
          <w:sz w:val="24"/>
          <w:szCs w:val="24"/>
        </w:rPr>
        <w:t>* 37 cluster groep 1 zomer</w:t>
      </w:r>
    </w:p>
    <w:p w:rsidR="003A0322" w:rsidRDefault="003A0322">
      <w:pPr>
        <w:rPr>
          <w:sz w:val="24"/>
          <w:szCs w:val="24"/>
        </w:rPr>
      </w:pPr>
      <w:r>
        <w:rPr>
          <w:sz w:val="24"/>
          <w:szCs w:val="24"/>
        </w:rPr>
        <w:t>woorden: heel, half, kwart</w:t>
      </w:r>
    </w:p>
    <w:p w:rsidR="00D6786F" w:rsidRDefault="00D6786F">
      <w:pPr>
        <w:rPr>
          <w:sz w:val="24"/>
          <w:szCs w:val="24"/>
        </w:rPr>
      </w:pPr>
      <w:r>
        <w:rPr>
          <w:sz w:val="24"/>
          <w:szCs w:val="24"/>
        </w:rPr>
        <w:t xml:space="preserve">*20 cluster groep 1 winter </w:t>
      </w:r>
    </w:p>
    <w:p w:rsidR="00D6786F" w:rsidRDefault="00D6786F">
      <w:pPr>
        <w:rPr>
          <w:sz w:val="24"/>
          <w:szCs w:val="24"/>
        </w:rPr>
      </w:pPr>
      <w:r>
        <w:rPr>
          <w:sz w:val="24"/>
          <w:szCs w:val="24"/>
        </w:rPr>
        <w:t>woorden:  servetje</w:t>
      </w:r>
      <w:r w:rsidR="00E15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,tafeldekken, </w:t>
      </w:r>
      <w:r w:rsidR="00E15AEA">
        <w:rPr>
          <w:sz w:val="24"/>
          <w:szCs w:val="24"/>
        </w:rPr>
        <w:t xml:space="preserve"> tafelkleed</w:t>
      </w:r>
    </w:p>
    <w:p w:rsidR="001B76FA" w:rsidRDefault="001B76FA" w:rsidP="001B76FA">
      <w:r>
        <w:t>* 2 cluster peuters winter</w:t>
      </w:r>
    </w:p>
    <w:p w:rsidR="001B76FA" w:rsidRDefault="001B76FA" w:rsidP="001B76FA">
      <w:r>
        <w:t>woorden: aansteken, branden, kaars/ kaarsje, uitblazen</w:t>
      </w:r>
    </w:p>
    <w:p w:rsidR="001B76FA" w:rsidRDefault="001B76FA" w:rsidP="001B76FA">
      <w:r>
        <w:t>* 28 cluster groep 2  zomer</w:t>
      </w:r>
    </w:p>
    <w:p w:rsidR="001B76FA" w:rsidRDefault="001B76FA" w:rsidP="001B76FA">
      <w:r>
        <w:t>woorden: goochelaar, goochelen, tovenaar, toveren</w:t>
      </w:r>
    </w:p>
    <w:p w:rsidR="001B76FA" w:rsidRDefault="001B76FA" w:rsidP="001B76FA">
      <w:r>
        <w:t>* 19  cluster groep 2 lente</w:t>
      </w:r>
    </w:p>
    <w:p w:rsidR="001B76FA" w:rsidRDefault="001B76FA" w:rsidP="001B76FA">
      <w:r>
        <w:t>woorden: aflopen, applaus, buigen/ buiging, pauze</w:t>
      </w:r>
    </w:p>
    <w:p w:rsidR="001B76FA" w:rsidRDefault="001B76FA" w:rsidP="001B76FA">
      <w:r>
        <w:t>* 9 cluster groep 2 zomer</w:t>
      </w:r>
    </w:p>
    <w:p w:rsidR="001B76FA" w:rsidRDefault="001B76FA" w:rsidP="001B76FA">
      <w:r>
        <w:t>woorden: barbecue, camping, de tent opzetten, hotel, op reis gaan, trekken</w:t>
      </w:r>
    </w:p>
    <w:p w:rsidR="001B76FA" w:rsidRDefault="001B76FA" w:rsidP="001B76FA">
      <w:r>
        <w:t>* 16 cluster groep 1 lente</w:t>
      </w:r>
    </w:p>
    <w:p w:rsidR="001B76FA" w:rsidRDefault="001B76FA" w:rsidP="001B76FA">
      <w:r>
        <w:t>woorden: poppenkast, voorstelling</w:t>
      </w:r>
    </w:p>
    <w:p w:rsidR="001B76FA" w:rsidRDefault="001B76FA" w:rsidP="001B76FA">
      <w:r>
        <w:t>* 5 in de dierentuin praatplaat groep 1 winter</w:t>
      </w:r>
    </w:p>
    <w:p w:rsidR="001B76FA" w:rsidRDefault="001B76FA" w:rsidP="001B76FA">
      <w:r>
        <w:t>woorden: aap,</w:t>
      </w:r>
      <w:r w:rsidR="00E15AEA">
        <w:t xml:space="preserve"> </w:t>
      </w:r>
      <w:r>
        <w:t>beer,  dierentuin, giraf, ijsbeer, krokodil, leeuw, olifant,</w:t>
      </w:r>
      <w:r w:rsidR="00E15AEA">
        <w:t xml:space="preserve"> </w:t>
      </w:r>
      <w:r>
        <w:t>papegaai, slang, tijger, winterslaap, zebra</w:t>
      </w:r>
    </w:p>
    <w:p w:rsidR="001B76FA" w:rsidRDefault="001B76FA" w:rsidP="001B76FA">
      <w:r>
        <w:t>* 6 cluster groep 2 winter</w:t>
      </w:r>
    </w:p>
    <w:p w:rsidR="001B76FA" w:rsidRDefault="001B76FA" w:rsidP="001B76FA">
      <w:r>
        <w:t>woorden: muziek maken, muzikant. optreden, trompet</w:t>
      </w:r>
    </w:p>
    <w:sectPr w:rsidR="001B76FA" w:rsidSect="005C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A95"/>
    <w:multiLevelType w:val="hybridMultilevel"/>
    <w:tmpl w:val="9C38B83C"/>
    <w:lvl w:ilvl="0" w:tplc="BA54D3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832"/>
    <w:multiLevelType w:val="hybridMultilevel"/>
    <w:tmpl w:val="57BC31DE"/>
    <w:lvl w:ilvl="0" w:tplc="0F0801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73F69"/>
    <w:multiLevelType w:val="hybridMultilevel"/>
    <w:tmpl w:val="8CD2DA5C"/>
    <w:lvl w:ilvl="0" w:tplc="F342C0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470E"/>
    <w:multiLevelType w:val="hybridMultilevel"/>
    <w:tmpl w:val="03681D98"/>
    <w:lvl w:ilvl="0" w:tplc="6D6416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705C"/>
    <w:multiLevelType w:val="hybridMultilevel"/>
    <w:tmpl w:val="3586C8E0"/>
    <w:lvl w:ilvl="0" w:tplc="FD8EB98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16614"/>
    <w:multiLevelType w:val="hybridMultilevel"/>
    <w:tmpl w:val="B126A59A"/>
    <w:lvl w:ilvl="0" w:tplc="0A38597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545A2"/>
    <w:multiLevelType w:val="hybridMultilevel"/>
    <w:tmpl w:val="379835FE"/>
    <w:lvl w:ilvl="0" w:tplc="4E56B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F5"/>
    <w:rsid w:val="001B76FA"/>
    <w:rsid w:val="00285DF5"/>
    <w:rsid w:val="00307B3C"/>
    <w:rsid w:val="003A0322"/>
    <w:rsid w:val="005B63B4"/>
    <w:rsid w:val="005C7471"/>
    <w:rsid w:val="007A7873"/>
    <w:rsid w:val="00934306"/>
    <w:rsid w:val="00940623"/>
    <w:rsid w:val="00BD64BE"/>
    <w:rsid w:val="00C93CA6"/>
    <w:rsid w:val="00D6786F"/>
    <w:rsid w:val="00E15AEA"/>
    <w:rsid w:val="00EA6DAF"/>
    <w:rsid w:val="00F07126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CD7F7661</Template>
  <TotalTime>41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Stieneke</dc:creator>
  <cp:lastModifiedBy>Stieneke Meertens</cp:lastModifiedBy>
  <cp:revision>6</cp:revision>
  <dcterms:created xsi:type="dcterms:W3CDTF">2015-10-08T06:04:00Z</dcterms:created>
  <dcterms:modified xsi:type="dcterms:W3CDTF">2016-06-13T14:54:00Z</dcterms:modified>
</cp:coreProperties>
</file>